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  <w:r>
        <w:rPr>
          <w:noProof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margin-left:0;margin-top:9pt;width:87.75pt;height:64.15pt;z-index:251658240;visibility:visible;mso-wrap-distance-left:0;mso-wrap-distance-right:0;mso-position-horizontal-relative:margin">
            <v:imagedata r:id="rId5" o:title=""/>
            <w10:wrap type="square" anchorx="margin"/>
          </v:shape>
        </w:pict>
      </w: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Arial Narrow"/>
              <w:b/>
              <w:sz w:val="28"/>
              <w:szCs w:val="28"/>
            </w:rPr>
            <w:t>Barrie</w:t>
          </w:r>
        </w:smartTag>
      </w:smartTag>
      <w:r>
        <w:rPr>
          <w:rFonts w:ascii="Arial Narrow" w:hAnsi="Arial Narrow" w:cs="Arial Narrow"/>
          <w:b/>
          <w:sz w:val="28"/>
          <w:szCs w:val="28"/>
        </w:rPr>
        <w:t xml:space="preserve"> Royals Tryouts Criteria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Use the following criteria in order to remain as consistent as possible during tryouts.  ALL categories will be out of 10 with the exception of “Other” which would be a bonus. Therefore, they could have a final score out of 50.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Dribbling</w:t>
      </w:r>
    </w:p>
    <w:p w:rsidR="00DE439F" w:rsidRDefault="00DE439F">
      <w:pPr>
        <w:pStyle w:val="normal0"/>
        <w:rPr>
          <w:rFonts w:ascii="Arial Narrow" w:hAnsi="Arial Narrow" w:cs="Arial Narrow"/>
          <w:i/>
          <w:sz w:val="20"/>
          <w:szCs w:val="20"/>
          <w:u w:val="single"/>
        </w:rPr>
      </w:pPr>
      <w:r>
        <w:rPr>
          <w:rFonts w:ascii="Arial Narrow" w:hAnsi="Arial Narrow" w:cs="Arial Narrow"/>
          <w:i/>
          <w:sz w:val="20"/>
          <w:szCs w:val="20"/>
          <w:u w:val="single"/>
        </w:rPr>
        <w:t>Look fors:</w:t>
      </w:r>
    </w:p>
    <w:p w:rsidR="00DE439F" w:rsidRDefault="00DE439F">
      <w:pPr>
        <w:pStyle w:val="normal0"/>
        <w:numPr>
          <w:ilvl w:val="0"/>
          <w:numId w:val="1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Ability to dribble with both dominant and weak hands</w:t>
      </w:r>
    </w:p>
    <w:p w:rsidR="00DE439F" w:rsidRDefault="00DE439F">
      <w:pPr>
        <w:pStyle w:val="normal0"/>
        <w:numPr>
          <w:ilvl w:val="0"/>
          <w:numId w:val="1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Eyes up, not on the ball</w:t>
      </w:r>
    </w:p>
    <w:p w:rsidR="00DE439F" w:rsidRDefault="00DE439F">
      <w:pPr>
        <w:pStyle w:val="normal0"/>
        <w:numPr>
          <w:ilvl w:val="0"/>
          <w:numId w:val="1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Speed and quickness</w:t>
      </w:r>
    </w:p>
    <w:p w:rsidR="00DE439F" w:rsidRDefault="00DE439F">
      <w:pPr>
        <w:pStyle w:val="normal0"/>
        <w:numPr>
          <w:ilvl w:val="0"/>
          <w:numId w:val="1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Ability to demonstrate multiple dribbling techniques (crossover, hesitation, between legs,etc.)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Layups</w:t>
      </w:r>
    </w:p>
    <w:p w:rsidR="00DE439F" w:rsidRDefault="00DE439F">
      <w:pPr>
        <w:pStyle w:val="normal0"/>
        <w:rPr>
          <w:rFonts w:ascii="Arial Narrow" w:hAnsi="Arial Narrow" w:cs="Arial Narrow"/>
          <w:i/>
          <w:sz w:val="20"/>
          <w:szCs w:val="20"/>
          <w:u w:val="single"/>
        </w:rPr>
      </w:pPr>
      <w:r>
        <w:rPr>
          <w:rFonts w:ascii="Arial Narrow" w:hAnsi="Arial Narrow" w:cs="Arial Narrow"/>
          <w:i/>
          <w:sz w:val="20"/>
          <w:szCs w:val="20"/>
          <w:u w:val="single"/>
        </w:rPr>
        <w:t>Look fors:</w:t>
      </w:r>
    </w:p>
    <w:p w:rsidR="00DE439F" w:rsidRDefault="00DE439F">
      <w:pPr>
        <w:pStyle w:val="normal0"/>
        <w:numPr>
          <w:ilvl w:val="0"/>
          <w:numId w:val="5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Proper footwork (outside, inside, up)</w:t>
      </w:r>
    </w:p>
    <w:p w:rsidR="00DE439F" w:rsidRDefault="00DE439F">
      <w:pPr>
        <w:pStyle w:val="normal0"/>
        <w:numPr>
          <w:ilvl w:val="0"/>
          <w:numId w:val="5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Power footwork (2 foot power layup)</w:t>
      </w:r>
    </w:p>
    <w:p w:rsidR="00DE439F" w:rsidRDefault="00DE439F">
      <w:pPr>
        <w:pStyle w:val="normal0"/>
        <w:numPr>
          <w:ilvl w:val="0"/>
          <w:numId w:val="5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Use of left hand and right hand for shooting and dribbling</w:t>
      </w:r>
    </w:p>
    <w:p w:rsidR="00DE439F" w:rsidRDefault="00DE439F">
      <w:pPr>
        <w:pStyle w:val="normal0"/>
        <w:numPr>
          <w:ilvl w:val="0"/>
          <w:numId w:val="5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speed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Shooting</w:t>
      </w:r>
    </w:p>
    <w:p w:rsidR="00DE439F" w:rsidRDefault="00DE439F">
      <w:pPr>
        <w:pStyle w:val="normal0"/>
        <w:rPr>
          <w:rFonts w:ascii="Arial Narrow" w:hAnsi="Arial Narrow" w:cs="Arial Narrow"/>
          <w:i/>
          <w:sz w:val="20"/>
          <w:szCs w:val="20"/>
          <w:u w:val="single"/>
        </w:rPr>
      </w:pPr>
      <w:r>
        <w:rPr>
          <w:rFonts w:ascii="Arial Narrow" w:hAnsi="Arial Narrow" w:cs="Arial Narrow"/>
          <w:i/>
          <w:sz w:val="20"/>
          <w:szCs w:val="20"/>
          <w:u w:val="single"/>
        </w:rPr>
        <w:t>Look fors:</w:t>
      </w:r>
    </w:p>
    <w:p w:rsidR="00DE439F" w:rsidRDefault="00DE439F">
      <w:pPr>
        <w:pStyle w:val="normal0"/>
        <w:numPr>
          <w:ilvl w:val="0"/>
          <w:numId w:val="6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Proper technique</w:t>
      </w:r>
    </w:p>
    <w:p w:rsidR="00DE439F" w:rsidRDefault="00DE439F">
      <w:pPr>
        <w:pStyle w:val="normal0"/>
        <w:numPr>
          <w:ilvl w:val="0"/>
          <w:numId w:val="6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Proper footwork (on the hop, pivot)</w:t>
      </w:r>
    </w:p>
    <w:p w:rsidR="00DE439F" w:rsidRDefault="00DE439F">
      <w:pPr>
        <w:pStyle w:val="normal0"/>
        <w:numPr>
          <w:ilvl w:val="0"/>
          <w:numId w:val="6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Shooting on the catch</w:t>
      </w:r>
    </w:p>
    <w:p w:rsidR="00DE439F" w:rsidRDefault="00DE439F">
      <w:pPr>
        <w:pStyle w:val="normal0"/>
        <w:numPr>
          <w:ilvl w:val="0"/>
          <w:numId w:val="6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Shooting off the dribble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Scrimmage</w:t>
      </w:r>
    </w:p>
    <w:p w:rsidR="00DE439F" w:rsidRDefault="00DE439F">
      <w:pPr>
        <w:pStyle w:val="normal0"/>
        <w:rPr>
          <w:rFonts w:ascii="Arial Narrow" w:hAnsi="Arial Narrow" w:cs="Arial Narrow"/>
          <w:i/>
          <w:sz w:val="20"/>
          <w:szCs w:val="20"/>
          <w:u w:val="single"/>
        </w:rPr>
        <w:sectPr w:rsidR="00DE439F">
          <w:pgSz w:w="12240" w:h="15840"/>
          <w:pgMar w:top="720" w:right="720" w:bottom="1440" w:left="1440" w:header="0" w:footer="720" w:gutter="0"/>
          <w:pgNumType w:start="1"/>
          <w:cols w:space="720"/>
        </w:sectPr>
      </w:pPr>
      <w:r>
        <w:rPr>
          <w:rFonts w:ascii="Arial Narrow" w:hAnsi="Arial Narrow" w:cs="Arial Narrow"/>
          <w:i/>
          <w:sz w:val="20"/>
          <w:szCs w:val="20"/>
          <w:u w:val="single"/>
        </w:rPr>
        <w:t>Look fors: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Offense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:rsidR="00DE439F" w:rsidRDefault="00DE439F">
      <w:pPr>
        <w:pStyle w:val="normal0"/>
        <w:numPr>
          <w:ilvl w:val="0"/>
          <w:numId w:val="3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Ability to create own shot</w:t>
      </w:r>
      <w:r>
        <w:rPr>
          <w:rFonts w:ascii="Arial Narrow" w:hAnsi="Arial Narrow" w:cs="Arial Narrow"/>
          <w:sz w:val="20"/>
          <w:szCs w:val="20"/>
        </w:rPr>
        <w:tab/>
      </w:r>
    </w:p>
    <w:p w:rsidR="00DE439F" w:rsidRDefault="00DE439F">
      <w:pPr>
        <w:pStyle w:val="normal0"/>
        <w:numPr>
          <w:ilvl w:val="0"/>
          <w:numId w:val="3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Movement without the ball</w:t>
      </w:r>
    </w:p>
    <w:p w:rsidR="00DE439F" w:rsidRDefault="00DE439F">
      <w:pPr>
        <w:pStyle w:val="normal0"/>
        <w:numPr>
          <w:ilvl w:val="0"/>
          <w:numId w:val="3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spacing/flow</w:t>
      </w:r>
      <w:r>
        <w:rPr>
          <w:rFonts w:ascii="Arial Narrow" w:hAnsi="Arial Narrow" w:cs="Arial Narrow"/>
          <w:sz w:val="20"/>
          <w:szCs w:val="20"/>
        </w:rPr>
        <w:tab/>
      </w:r>
    </w:p>
    <w:p w:rsidR="00DE439F" w:rsidRDefault="00DE439F">
      <w:pPr>
        <w:pStyle w:val="normal0"/>
        <w:numPr>
          <w:ilvl w:val="0"/>
          <w:numId w:val="3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Setting and using screens</w:t>
      </w:r>
    </w:p>
    <w:p w:rsidR="00DE439F" w:rsidRDefault="00DE439F">
      <w:pPr>
        <w:pStyle w:val="normal0"/>
        <w:numPr>
          <w:ilvl w:val="0"/>
          <w:numId w:val="3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Ability to play team basketball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Defense</w:t>
      </w:r>
    </w:p>
    <w:p w:rsidR="00DE439F" w:rsidRDefault="00DE439F">
      <w:pPr>
        <w:pStyle w:val="normal0"/>
        <w:numPr>
          <w:ilvl w:val="0"/>
          <w:numId w:val="2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Positioning</w:t>
      </w:r>
    </w:p>
    <w:p w:rsidR="00DE439F" w:rsidRDefault="00DE439F">
      <w:pPr>
        <w:pStyle w:val="normal0"/>
        <w:numPr>
          <w:ilvl w:val="0"/>
          <w:numId w:val="2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Court awareness</w:t>
      </w:r>
    </w:p>
    <w:p w:rsidR="00DE439F" w:rsidRDefault="00DE439F">
      <w:pPr>
        <w:pStyle w:val="normal0"/>
        <w:numPr>
          <w:ilvl w:val="0"/>
          <w:numId w:val="2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Boxing out</w:t>
      </w:r>
    </w:p>
    <w:p w:rsidR="00DE439F" w:rsidRDefault="00DE439F">
      <w:pPr>
        <w:pStyle w:val="normal0"/>
        <w:numPr>
          <w:ilvl w:val="0"/>
          <w:numId w:val="2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Help defense</w:t>
      </w:r>
    </w:p>
    <w:p w:rsidR="00DE439F" w:rsidRDefault="00DE439F">
      <w:pPr>
        <w:pStyle w:val="normal0"/>
        <w:numPr>
          <w:ilvl w:val="0"/>
          <w:numId w:val="2"/>
        </w:numPr>
        <w:contextualSpacing/>
        <w:rPr>
          <w:rFonts w:ascii="Arial Narrow" w:hAnsi="Arial Narrow" w:cs="Arial Narrow"/>
          <w:sz w:val="20"/>
          <w:szCs w:val="20"/>
        </w:rPr>
        <w:sectPr w:rsidR="00DE439F">
          <w:type w:val="continuous"/>
          <w:pgSz w:w="12240" w:h="15840"/>
          <w:pgMar w:top="720" w:right="720" w:bottom="1440" w:left="1440" w:header="0" w:footer="720" w:gutter="0"/>
          <w:cols w:num="2" w:space="720" w:equalWidth="0">
            <w:col w:w="4680" w:space="720"/>
            <w:col w:w="4680"/>
          </w:cols>
        </w:sectPr>
      </w:pPr>
      <w:r>
        <w:rPr>
          <w:rFonts w:ascii="Arial Narrow" w:hAnsi="Arial Narrow" w:cs="Arial Narrow"/>
          <w:sz w:val="20"/>
          <w:szCs w:val="20"/>
        </w:rPr>
        <w:t>Communication</w:t>
      </w: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</w:p>
    <w:p w:rsidR="00DE439F" w:rsidRDefault="00DE439F">
      <w:pPr>
        <w:pStyle w:val="normal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Others</w:t>
      </w:r>
      <w:r>
        <w:rPr>
          <w:rFonts w:ascii="Arial Narrow" w:hAnsi="Arial Narrow" w:cs="Arial Narrow"/>
          <w:sz w:val="20"/>
          <w:szCs w:val="20"/>
        </w:rPr>
        <w:t xml:space="preserve"> (Intangibles)</w:t>
      </w:r>
    </w:p>
    <w:p w:rsidR="00DE439F" w:rsidRDefault="00DE439F">
      <w:pPr>
        <w:pStyle w:val="normal0"/>
        <w:rPr>
          <w:rFonts w:ascii="Arial Narrow" w:hAnsi="Arial Narrow" w:cs="Arial Narrow"/>
          <w:i/>
          <w:sz w:val="20"/>
          <w:szCs w:val="20"/>
          <w:u w:val="single"/>
        </w:rPr>
      </w:pPr>
      <w:r>
        <w:rPr>
          <w:rFonts w:ascii="Arial Narrow" w:hAnsi="Arial Narrow" w:cs="Arial Narrow"/>
          <w:i/>
          <w:sz w:val="20"/>
          <w:szCs w:val="20"/>
          <w:u w:val="single"/>
        </w:rPr>
        <w:t>Look fors: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Positive attitude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Leadership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Effort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Speed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Hustle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Basketball IQ</w:t>
      </w:r>
    </w:p>
    <w:p w:rsidR="00DE439F" w:rsidRDefault="00DE439F">
      <w:pPr>
        <w:pStyle w:val="normal0"/>
        <w:numPr>
          <w:ilvl w:val="0"/>
          <w:numId w:val="4"/>
        </w:numPr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Listening Skills</w:t>
      </w:r>
    </w:p>
    <w:p w:rsidR="00DE439F" w:rsidRDefault="00DE439F">
      <w:pPr>
        <w:pStyle w:val="normal0"/>
      </w:pPr>
    </w:p>
    <w:p w:rsidR="00DE439F" w:rsidRDefault="00DE439F">
      <w:pPr>
        <w:pStyle w:val="normal0"/>
      </w:pPr>
    </w:p>
    <w:sectPr w:rsidR="00DE439F" w:rsidSect="0007704D">
      <w:type w:val="continuous"/>
      <w:pgSz w:w="12240" w:h="15840"/>
      <w:pgMar w:top="720" w:right="720" w:bottom="1440" w:left="144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2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D7E7D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3F6E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6034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A447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E55731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04D"/>
    <w:rsid w:val="00054994"/>
    <w:rsid w:val="0007704D"/>
    <w:rsid w:val="009F14D4"/>
    <w:rsid w:val="00B67612"/>
    <w:rsid w:val="00DE439F"/>
    <w:rsid w:val="00F4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770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770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770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770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770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770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DF7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DF7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DF7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DF7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DF7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DF7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07704D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07704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DF7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7704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61DF7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168</Words>
  <Characters>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Macey</cp:lastModifiedBy>
  <cp:revision>3</cp:revision>
  <dcterms:created xsi:type="dcterms:W3CDTF">2018-07-21T17:38:00Z</dcterms:created>
  <dcterms:modified xsi:type="dcterms:W3CDTF">2018-07-21T17:43:00Z</dcterms:modified>
</cp:coreProperties>
</file>